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BF" w:rsidRPr="00AF1C47" w:rsidRDefault="00703C36" w:rsidP="00950DD0">
      <w:pPr>
        <w:tabs>
          <w:tab w:val="left" w:pos="4820"/>
        </w:tabs>
        <w:spacing w:before="1000"/>
        <w:jc w:val="center"/>
        <w:rPr>
          <w:b/>
          <w:noProof/>
          <w:sz w:val="44"/>
          <w:szCs w:val="44"/>
        </w:rPr>
      </w:pPr>
      <w:r w:rsidRPr="00047DAC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vertAnchor="text" w:tblpXSpec="center" w:tblpY="1"/>
        <w:tblW w:w="9582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82"/>
      </w:tblGrid>
      <w:tr w:rsidR="00AF1C47" w:rsidRPr="0055583A" w:rsidTr="0015413A">
        <w:trPr>
          <w:trHeight w:val="765"/>
        </w:trPr>
        <w:tc>
          <w:tcPr>
            <w:tcW w:w="95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0DD0" w:rsidRDefault="00950DD0" w:rsidP="009B220D">
            <w:pPr>
              <w:jc w:val="center"/>
              <w:rPr>
                <w:b/>
                <w:sz w:val="30"/>
                <w:szCs w:val="30"/>
              </w:rPr>
            </w:pPr>
          </w:p>
          <w:p w:rsidR="00AF1C47" w:rsidRPr="00DB32D0" w:rsidRDefault="00ED2C25" w:rsidP="009B220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КОМИТЕТ ПО СОЦИАЛЬНОЙ ЗАЩИТЕ ПСКОВ</w:t>
            </w:r>
            <w:r w:rsidR="00C53427">
              <w:rPr>
                <w:b/>
                <w:sz w:val="30"/>
                <w:szCs w:val="30"/>
              </w:rPr>
              <w:t>С</w:t>
            </w:r>
            <w:r>
              <w:rPr>
                <w:b/>
                <w:sz w:val="30"/>
                <w:szCs w:val="30"/>
              </w:rPr>
              <w:t>КОЙ ОБЛАСТИ</w:t>
            </w:r>
          </w:p>
        </w:tc>
      </w:tr>
    </w:tbl>
    <w:p w:rsidR="002A6A21" w:rsidRPr="00947428" w:rsidRDefault="003B37ED" w:rsidP="0015413A">
      <w:pPr>
        <w:pBdr>
          <w:top w:val="thinThickSmallGap" w:sz="24" w:space="1" w:color="auto"/>
        </w:pBdr>
        <w:spacing w:before="60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Адрес (улица, дом, город)"/>
            </w:textInput>
          </w:ffData>
        </w:fldChar>
      </w:r>
      <w:r w:rsidR="00947428" w:rsidRPr="00947428">
        <w:rPr>
          <w:sz w:val="18"/>
          <w:szCs w:val="18"/>
        </w:rPr>
        <w:instrText xml:space="preserve"> </w:instrText>
      </w:r>
      <w:r w:rsidR="00947428">
        <w:rPr>
          <w:sz w:val="18"/>
          <w:szCs w:val="18"/>
          <w:lang w:val="en-US"/>
        </w:rPr>
        <w:instrText>FORMTEXT</w:instrText>
      </w:r>
      <w:r w:rsidR="00947428" w:rsidRPr="00947428">
        <w:rPr>
          <w:sz w:val="18"/>
          <w:szCs w:val="18"/>
        </w:rPr>
        <w:instrText xml:space="preserve">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E15E45">
        <w:rPr>
          <w:sz w:val="18"/>
          <w:szCs w:val="18"/>
        </w:rPr>
        <w:t>ул. Некрасова д.23, г. Псков</w:t>
      </w:r>
      <w:r>
        <w:rPr>
          <w:sz w:val="18"/>
          <w:szCs w:val="18"/>
          <w:lang w:val="en-US"/>
        </w:rPr>
        <w:fldChar w:fldCharType="end"/>
      </w:r>
      <w:r w:rsidR="008C03BF" w:rsidRPr="00947428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почтовый индекс"/>
            </w:textInput>
          </w:ffData>
        </w:fldChar>
      </w:r>
      <w:r w:rsidR="00947428" w:rsidRPr="00947428">
        <w:rPr>
          <w:sz w:val="18"/>
          <w:szCs w:val="18"/>
        </w:rPr>
        <w:instrText xml:space="preserve"> </w:instrText>
      </w:r>
      <w:r w:rsidR="00947428">
        <w:rPr>
          <w:sz w:val="18"/>
          <w:szCs w:val="18"/>
          <w:lang w:val="en-US"/>
        </w:rPr>
        <w:instrText>FORMTEXT</w:instrText>
      </w:r>
      <w:r w:rsidR="00947428" w:rsidRPr="00947428">
        <w:rPr>
          <w:sz w:val="18"/>
          <w:szCs w:val="18"/>
        </w:rPr>
        <w:instrText xml:space="preserve">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F80A3B" w:rsidRPr="00F80A3B">
        <w:rPr>
          <w:sz w:val="18"/>
          <w:szCs w:val="18"/>
        </w:rPr>
        <w:t>180001</w:t>
      </w:r>
      <w:r>
        <w:rPr>
          <w:sz w:val="18"/>
          <w:szCs w:val="18"/>
          <w:lang w:val="en-US"/>
        </w:rPr>
        <w:fldChar w:fldCharType="end"/>
      </w:r>
      <w:r w:rsidR="008C03BF" w:rsidRPr="00947428">
        <w:rPr>
          <w:sz w:val="18"/>
          <w:szCs w:val="18"/>
        </w:rPr>
        <w:t xml:space="preserve">, </w:t>
      </w:r>
      <w:r w:rsidR="008C03BF">
        <w:rPr>
          <w:sz w:val="18"/>
          <w:szCs w:val="18"/>
        </w:rPr>
        <w:t>тел</w:t>
      </w:r>
      <w:r w:rsidR="008C03BF" w:rsidRPr="00947428">
        <w:rPr>
          <w:sz w:val="18"/>
          <w:szCs w:val="18"/>
        </w:rPr>
        <w:t xml:space="preserve">.: </w:t>
      </w:r>
      <w:r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телефон, факс"/>
            </w:textInput>
          </w:ffData>
        </w:fldChar>
      </w:r>
      <w:r w:rsidR="00947428" w:rsidRPr="00947428">
        <w:rPr>
          <w:sz w:val="18"/>
          <w:szCs w:val="18"/>
        </w:rPr>
        <w:instrText xml:space="preserve"> </w:instrText>
      </w:r>
      <w:r w:rsidR="00947428">
        <w:rPr>
          <w:sz w:val="18"/>
          <w:szCs w:val="18"/>
          <w:lang w:val="en-US"/>
        </w:rPr>
        <w:instrText>FORMTEXT</w:instrText>
      </w:r>
      <w:r w:rsidR="00947428" w:rsidRPr="00947428">
        <w:rPr>
          <w:sz w:val="18"/>
          <w:szCs w:val="18"/>
        </w:rPr>
        <w:instrText xml:space="preserve">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146F7C">
        <w:rPr>
          <w:sz w:val="18"/>
          <w:szCs w:val="18"/>
        </w:rPr>
        <w:t>(8112) 2</w:t>
      </w:r>
      <w:r w:rsidR="009F5116" w:rsidRPr="009F5116">
        <w:rPr>
          <w:sz w:val="18"/>
          <w:szCs w:val="18"/>
        </w:rPr>
        <w:t>9-99-98</w:t>
      </w:r>
      <w:r w:rsidR="009F5116">
        <w:rPr>
          <w:sz w:val="18"/>
          <w:szCs w:val="18"/>
        </w:rPr>
        <w:t>,</w:t>
      </w:r>
      <w:r w:rsidR="00146F7C">
        <w:rPr>
          <w:sz w:val="18"/>
          <w:szCs w:val="18"/>
        </w:rPr>
        <w:t xml:space="preserve"> тел,</w:t>
      </w:r>
      <w:r w:rsidR="004133B3">
        <w:rPr>
          <w:sz w:val="18"/>
          <w:szCs w:val="18"/>
        </w:rPr>
        <w:t>/</w:t>
      </w:r>
      <w:r w:rsidR="00146F7C">
        <w:rPr>
          <w:sz w:val="18"/>
          <w:szCs w:val="18"/>
        </w:rPr>
        <w:t>факс 2</w:t>
      </w:r>
      <w:r w:rsidR="009F5116" w:rsidRPr="009F5116">
        <w:rPr>
          <w:sz w:val="18"/>
          <w:szCs w:val="18"/>
        </w:rPr>
        <w:t>9-99-</w:t>
      </w:r>
      <w:r w:rsidR="00146F7C">
        <w:rPr>
          <w:sz w:val="18"/>
          <w:szCs w:val="18"/>
        </w:rPr>
        <w:t>46</w:t>
      </w:r>
      <w:r>
        <w:rPr>
          <w:sz w:val="18"/>
          <w:szCs w:val="18"/>
          <w:lang w:val="en-US"/>
        </w:rPr>
        <w:fldChar w:fldCharType="end"/>
      </w:r>
      <w:r w:rsidR="002A6A21" w:rsidRPr="00947428">
        <w:rPr>
          <w:sz w:val="18"/>
          <w:szCs w:val="18"/>
        </w:rPr>
        <w:t>,</w:t>
      </w:r>
      <w:r w:rsidR="00B31886">
        <w:rPr>
          <w:sz w:val="18"/>
          <w:szCs w:val="18"/>
        </w:rPr>
        <w:t xml:space="preserve"> </w:t>
      </w:r>
      <w:r w:rsidR="002777A7">
        <w:rPr>
          <w:sz w:val="18"/>
          <w:szCs w:val="18"/>
        </w:rPr>
        <w:t xml:space="preserve">доб.170 </w:t>
      </w:r>
      <w:r w:rsidR="002A6A21" w:rsidRPr="00947428">
        <w:rPr>
          <w:sz w:val="18"/>
          <w:szCs w:val="18"/>
        </w:rPr>
        <w:t xml:space="preserve"> </w:t>
      </w:r>
      <w:r w:rsidR="002A6A21" w:rsidRPr="00947428">
        <w:rPr>
          <w:sz w:val="18"/>
          <w:szCs w:val="18"/>
          <w:lang w:val="en-US"/>
        </w:rPr>
        <w:t>e</w:t>
      </w:r>
      <w:r w:rsidR="002A6A21" w:rsidRPr="00947428">
        <w:rPr>
          <w:sz w:val="18"/>
          <w:szCs w:val="18"/>
        </w:rPr>
        <w:t>-</w:t>
      </w:r>
      <w:r w:rsidR="002A6A21" w:rsidRPr="00947428">
        <w:rPr>
          <w:sz w:val="18"/>
          <w:szCs w:val="18"/>
          <w:lang w:val="en-US"/>
        </w:rPr>
        <w:t>mail</w:t>
      </w:r>
      <w:r w:rsidR="002A6A21" w:rsidRPr="00947428"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="00947428" w:rsidRPr="00947428">
        <w:rPr>
          <w:sz w:val="18"/>
          <w:szCs w:val="18"/>
        </w:rPr>
        <w:instrText xml:space="preserve"> </w:instrText>
      </w:r>
      <w:r w:rsidR="00947428">
        <w:rPr>
          <w:sz w:val="18"/>
          <w:szCs w:val="18"/>
          <w:lang w:val="en-US"/>
        </w:rPr>
        <w:instrText>FORMTEXT</w:instrText>
      </w:r>
      <w:r w:rsidR="00947428" w:rsidRPr="00947428">
        <w:rPr>
          <w:sz w:val="18"/>
          <w:szCs w:val="18"/>
        </w:rPr>
        <w:instrText xml:space="preserve">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9F5116" w:rsidRPr="009F5116">
        <w:rPr>
          <w:sz w:val="18"/>
          <w:szCs w:val="18"/>
          <w:lang w:val="en-US"/>
        </w:rPr>
        <w:t>soc</w:t>
      </w:r>
      <w:r w:rsidR="009F5116" w:rsidRPr="009F5116">
        <w:rPr>
          <w:sz w:val="18"/>
          <w:szCs w:val="18"/>
        </w:rPr>
        <w:t>-</w:t>
      </w:r>
      <w:r w:rsidR="009F5116" w:rsidRPr="009F5116">
        <w:rPr>
          <w:sz w:val="18"/>
          <w:szCs w:val="18"/>
          <w:lang w:val="en-US"/>
        </w:rPr>
        <w:t>info</w:t>
      </w:r>
      <w:r w:rsidR="009F5116" w:rsidRPr="009F5116">
        <w:rPr>
          <w:sz w:val="18"/>
          <w:szCs w:val="18"/>
        </w:rPr>
        <w:t>@</w:t>
      </w:r>
      <w:r w:rsidR="009F5116" w:rsidRPr="009F5116">
        <w:rPr>
          <w:sz w:val="18"/>
          <w:szCs w:val="18"/>
          <w:lang w:val="en-US"/>
        </w:rPr>
        <w:t>obladmin</w:t>
      </w:r>
      <w:r w:rsidR="009F5116" w:rsidRPr="009F5116">
        <w:rPr>
          <w:sz w:val="18"/>
          <w:szCs w:val="18"/>
        </w:rPr>
        <w:t>.</w:t>
      </w:r>
      <w:r w:rsidR="009F5116" w:rsidRPr="009F5116">
        <w:rPr>
          <w:sz w:val="18"/>
          <w:szCs w:val="18"/>
          <w:lang w:val="en-US"/>
        </w:rPr>
        <w:t>pskov</w:t>
      </w:r>
      <w:r w:rsidR="009F5116" w:rsidRPr="009F5116">
        <w:rPr>
          <w:sz w:val="18"/>
          <w:szCs w:val="18"/>
        </w:rPr>
        <w:t>.</w:t>
      </w:r>
      <w:r w:rsidR="009F5116" w:rsidRPr="009F5116">
        <w:rPr>
          <w:sz w:val="18"/>
          <w:szCs w:val="18"/>
          <w:lang w:val="en-US"/>
        </w:rPr>
        <w:t>ru</w:t>
      </w:r>
      <w:r>
        <w:rPr>
          <w:sz w:val="18"/>
          <w:szCs w:val="18"/>
          <w:lang w:val="en-US"/>
        </w:rPr>
        <w:fldChar w:fldCharType="end"/>
      </w:r>
    </w:p>
    <w:p w:rsidR="002A6A21" w:rsidRPr="00947428" w:rsidRDefault="002A6A21" w:rsidP="002A6A21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360"/>
        <w:gridCol w:w="2340"/>
      </w:tblGrid>
      <w:tr w:rsidR="002A6A21" w:rsidRPr="00230438" w:rsidTr="00230438">
        <w:tc>
          <w:tcPr>
            <w:tcW w:w="1800" w:type="dxa"/>
            <w:shd w:val="clear" w:color="auto" w:fill="auto"/>
          </w:tcPr>
          <w:p w:rsidR="002A6A21" w:rsidRPr="00C45691" w:rsidRDefault="002A6A21" w:rsidP="002A6A21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2A6A21" w:rsidRPr="00FB0D91" w:rsidRDefault="00FB0D91" w:rsidP="00230438">
            <w:pPr>
              <w:jc w:val="center"/>
            </w:pPr>
            <w:r w:rsidRPr="00FB0D91">
              <w:t>№</w:t>
            </w:r>
          </w:p>
        </w:tc>
        <w:tc>
          <w:tcPr>
            <w:tcW w:w="2340" w:type="dxa"/>
            <w:shd w:val="clear" w:color="auto" w:fill="auto"/>
          </w:tcPr>
          <w:p w:rsidR="002A6A21" w:rsidRPr="00C45691" w:rsidRDefault="002A6A21" w:rsidP="002A6A21"/>
        </w:tc>
      </w:tr>
    </w:tbl>
    <w:p w:rsidR="002A6A21" w:rsidRPr="0095694E" w:rsidRDefault="002A6A21" w:rsidP="002A6A21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160"/>
        <w:gridCol w:w="360"/>
        <w:gridCol w:w="1260"/>
      </w:tblGrid>
      <w:tr w:rsidR="00FB0D91" w:rsidRPr="00230438" w:rsidTr="00230438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B0D91" w:rsidRPr="00FB0D91" w:rsidRDefault="00FB0D91" w:rsidP="00FB0D91">
            <w:r w:rsidRPr="00FB0D91">
              <w:t>на №</w:t>
            </w:r>
          </w:p>
        </w:tc>
        <w:bookmarkStart w:id="0" w:name="ТекстовоеПоле3"/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B0D91" w:rsidRPr="00C45691" w:rsidRDefault="003B37ED" w:rsidP="00FB0D91">
            <w: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107844"/>
                  </w:textInput>
                </w:ffData>
              </w:fldChar>
            </w:r>
            <w:r w:rsidR="00735872">
              <w:instrText xml:space="preserve"> FORMTEXT </w:instrText>
            </w:r>
            <w:r>
              <w:fldChar w:fldCharType="separate"/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FB0D91" w:rsidRPr="00FB0D91" w:rsidRDefault="00FB0D91" w:rsidP="00230438">
            <w:pPr>
              <w:jc w:val="center"/>
            </w:pPr>
            <w:r w:rsidRPr="00FB0D91">
              <w:t>от</w:t>
            </w:r>
          </w:p>
        </w:tc>
        <w:bookmarkStart w:id="1" w:name="ТекстовоеПоле4"/>
        <w:tc>
          <w:tcPr>
            <w:tcW w:w="1260" w:type="dxa"/>
            <w:shd w:val="clear" w:color="auto" w:fill="auto"/>
          </w:tcPr>
          <w:p w:rsidR="00FB0D91" w:rsidRPr="00230438" w:rsidRDefault="003B37ED" w:rsidP="00FB0D91">
            <w:pPr>
              <w:rPr>
                <w:lang w:val="en-US"/>
              </w:rPr>
            </w:pPr>
            <w: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01.01.2014"/>
                  </w:textInput>
                </w:ffData>
              </w:fldChar>
            </w:r>
            <w:r w:rsidR="00735872">
              <w:instrText xml:space="preserve"> FORMTEXT </w:instrText>
            </w:r>
            <w:r>
              <w:fldChar w:fldCharType="separate"/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 w:rsidR="00FA286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C45691" w:rsidRDefault="00C45691" w:rsidP="002A6A21">
      <w:pPr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118"/>
        <w:gridCol w:w="4723"/>
        <w:gridCol w:w="240"/>
      </w:tblGrid>
      <w:tr w:rsidR="00607110" w:rsidRPr="00C72FAD" w:rsidTr="00D959AD">
        <w:trPr>
          <w:gridAfter w:val="1"/>
          <w:wAfter w:w="240" w:type="dxa"/>
        </w:trPr>
        <w:tc>
          <w:tcPr>
            <w:tcW w:w="4673" w:type="dxa"/>
          </w:tcPr>
          <w:p w:rsidR="00607110" w:rsidRPr="00C72FAD" w:rsidRDefault="00607110" w:rsidP="002A6A21">
            <w:pPr>
              <w:rPr>
                <w:sz w:val="16"/>
                <w:szCs w:val="16"/>
              </w:rPr>
            </w:pPr>
          </w:p>
        </w:tc>
        <w:tc>
          <w:tcPr>
            <w:tcW w:w="4841" w:type="dxa"/>
            <w:gridSpan w:val="2"/>
          </w:tcPr>
          <w:p w:rsidR="006E5CC9" w:rsidRPr="00C72FAD" w:rsidRDefault="006E5CC9" w:rsidP="00C72FAD">
            <w:pPr>
              <w:pStyle w:val="ad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959AD" w:rsidRPr="00D66709" w:rsidTr="00D959AD">
        <w:trPr>
          <w:trHeight w:val="789"/>
        </w:trPr>
        <w:tc>
          <w:tcPr>
            <w:tcW w:w="4791" w:type="dxa"/>
            <w:gridSpan w:val="2"/>
          </w:tcPr>
          <w:p w:rsidR="00D959AD" w:rsidRPr="00D66709" w:rsidRDefault="00D959AD" w:rsidP="00E60C40">
            <w:pPr>
              <w:spacing w:line="300" w:lineRule="auto"/>
              <w:rPr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:rsidR="0008608B" w:rsidRPr="00D66709" w:rsidRDefault="0008608B" w:rsidP="00E60C40">
            <w:pPr>
              <w:spacing w:line="300" w:lineRule="auto"/>
              <w:jc w:val="center"/>
              <w:rPr>
                <w:sz w:val="30"/>
                <w:szCs w:val="30"/>
              </w:rPr>
            </w:pPr>
            <w:r w:rsidRPr="00D66709">
              <w:rPr>
                <w:sz w:val="30"/>
                <w:szCs w:val="30"/>
              </w:rPr>
              <w:t xml:space="preserve"> Начальникам </w:t>
            </w:r>
          </w:p>
          <w:p w:rsidR="00D959AD" w:rsidRPr="00D66709" w:rsidRDefault="0008608B" w:rsidP="00E60C40">
            <w:pPr>
              <w:spacing w:line="300" w:lineRule="auto"/>
              <w:jc w:val="center"/>
              <w:rPr>
                <w:sz w:val="30"/>
                <w:szCs w:val="30"/>
              </w:rPr>
            </w:pPr>
            <w:r w:rsidRPr="00D66709">
              <w:rPr>
                <w:sz w:val="30"/>
                <w:szCs w:val="30"/>
              </w:rPr>
              <w:t>территориальных отделов Комитета по социальной защите Псковской области</w:t>
            </w:r>
            <w:r w:rsidR="00D87699">
              <w:rPr>
                <w:sz w:val="30"/>
                <w:szCs w:val="30"/>
              </w:rPr>
              <w:t xml:space="preserve"> и директорам ГКУСО Центров социального обслуживания районов</w:t>
            </w:r>
          </w:p>
          <w:p w:rsidR="00D959AD" w:rsidRPr="00D66709" w:rsidRDefault="00D959AD" w:rsidP="00E60C40">
            <w:pPr>
              <w:spacing w:line="300" w:lineRule="auto"/>
              <w:rPr>
                <w:sz w:val="30"/>
                <w:szCs w:val="30"/>
              </w:rPr>
            </w:pPr>
          </w:p>
        </w:tc>
      </w:tr>
    </w:tbl>
    <w:p w:rsidR="00D959AD" w:rsidRPr="00D66709" w:rsidRDefault="00D959AD" w:rsidP="00E60C40">
      <w:pPr>
        <w:spacing w:line="300" w:lineRule="auto"/>
        <w:rPr>
          <w:vanish/>
          <w:sz w:val="30"/>
          <w:szCs w:val="30"/>
        </w:rPr>
      </w:pPr>
      <w:bookmarkStart w:id="2" w:name="Title"/>
    </w:p>
    <w:bookmarkEnd w:id="2"/>
    <w:p w:rsidR="00D959AD" w:rsidRPr="00D66709" w:rsidRDefault="00D959AD" w:rsidP="00E60C40">
      <w:pPr>
        <w:spacing w:line="300" w:lineRule="auto"/>
        <w:ind w:firstLine="708"/>
        <w:jc w:val="both"/>
        <w:rPr>
          <w:sz w:val="30"/>
          <w:szCs w:val="30"/>
        </w:rPr>
      </w:pPr>
      <w:r w:rsidRPr="00D66709">
        <w:rPr>
          <w:sz w:val="30"/>
          <w:szCs w:val="30"/>
        </w:rPr>
        <w:t xml:space="preserve"> </w:t>
      </w:r>
    </w:p>
    <w:p w:rsidR="0008608B" w:rsidRDefault="00D959AD" w:rsidP="00E60C40">
      <w:pPr>
        <w:spacing w:line="300" w:lineRule="auto"/>
        <w:ind w:firstLine="709"/>
        <w:jc w:val="both"/>
        <w:rPr>
          <w:sz w:val="30"/>
          <w:szCs w:val="30"/>
        </w:rPr>
      </w:pPr>
      <w:r w:rsidRPr="00D66709">
        <w:rPr>
          <w:sz w:val="30"/>
          <w:szCs w:val="30"/>
        </w:rPr>
        <w:t>Комитет по</w:t>
      </w:r>
      <w:r w:rsidR="001336DD" w:rsidRPr="00D66709">
        <w:rPr>
          <w:sz w:val="30"/>
          <w:szCs w:val="30"/>
        </w:rPr>
        <w:t xml:space="preserve"> социальной защите</w:t>
      </w:r>
      <w:r w:rsidRPr="00D66709">
        <w:rPr>
          <w:sz w:val="30"/>
          <w:szCs w:val="30"/>
        </w:rPr>
        <w:t xml:space="preserve"> Псковской области </w:t>
      </w:r>
      <w:r w:rsidR="00416A04">
        <w:rPr>
          <w:sz w:val="30"/>
          <w:szCs w:val="30"/>
        </w:rPr>
        <w:t xml:space="preserve">направляет </w:t>
      </w:r>
      <w:r w:rsidR="00D87699">
        <w:rPr>
          <w:sz w:val="30"/>
          <w:szCs w:val="30"/>
        </w:rPr>
        <w:t xml:space="preserve">Постановление Правительства Российской Федерации ль 25.06.2020           № 920 «О внесении изменений в Постановление Правительства Российской Федерации от 01.12.2018 № 1466» </w:t>
      </w:r>
      <w:r w:rsidR="00416A04">
        <w:rPr>
          <w:sz w:val="30"/>
          <w:szCs w:val="30"/>
        </w:rPr>
        <w:t>для руководства в работе.</w:t>
      </w:r>
    </w:p>
    <w:p w:rsidR="00416A04" w:rsidRDefault="00416A04" w:rsidP="00E60C40">
      <w:pPr>
        <w:spacing w:line="30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Дополнительно разъясняем, что срок перехода на национальную платежную систему (платежные </w:t>
      </w:r>
      <w:r w:rsidR="00D87699">
        <w:rPr>
          <w:sz w:val="30"/>
          <w:szCs w:val="30"/>
        </w:rPr>
        <w:t>карты «Мир») – не позднее 1 октября</w:t>
      </w:r>
      <w:r>
        <w:rPr>
          <w:sz w:val="30"/>
          <w:szCs w:val="30"/>
        </w:rPr>
        <w:t xml:space="preserve"> 2020 года.</w:t>
      </w:r>
    </w:p>
    <w:p w:rsidR="00DE5CAB" w:rsidRDefault="00416A04" w:rsidP="00E60C40">
      <w:pPr>
        <w:spacing w:line="30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Таким образом</w:t>
      </w:r>
      <w:r w:rsidR="005E3062">
        <w:rPr>
          <w:sz w:val="30"/>
          <w:szCs w:val="30"/>
        </w:rPr>
        <w:t xml:space="preserve">, о переходе на национальную платежную систему (платежные карты «Мир») необходимо уведомить граждан, получающих меры социальной поддержки </w:t>
      </w:r>
      <w:r w:rsidR="00DE5CAB">
        <w:rPr>
          <w:sz w:val="30"/>
          <w:szCs w:val="30"/>
        </w:rPr>
        <w:t xml:space="preserve">в соответствии </w:t>
      </w:r>
      <w:r w:rsidR="00D87699">
        <w:rPr>
          <w:sz w:val="30"/>
          <w:szCs w:val="30"/>
        </w:rPr>
        <w:t xml:space="preserve">с </w:t>
      </w:r>
      <w:r w:rsidR="00D87699" w:rsidRPr="00D87699">
        <w:rPr>
          <w:sz w:val="30"/>
          <w:szCs w:val="30"/>
        </w:rPr>
        <w:t>Закон</w:t>
      </w:r>
      <w:r w:rsidR="00D87699">
        <w:rPr>
          <w:sz w:val="30"/>
          <w:szCs w:val="30"/>
        </w:rPr>
        <w:t>ом</w:t>
      </w:r>
      <w:r w:rsidR="00D87699" w:rsidRPr="00D87699">
        <w:rPr>
          <w:sz w:val="30"/>
          <w:szCs w:val="30"/>
        </w:rPr>
        <w:t xml:space="preserve"> П</w:t>
      </w:r>
      <w:r w:rsidR="00D87699">
        <w:rPr>
          <w:sz w:val="30"/>
          <w:szCs w:val="30"/>
        </w:rPr>
        <w:t>сковской области от 09.11.2012 № 1219-ОЗ «</w:t>
      </w:r>
      <w:r w:rsidR="00D87699" w:rsidRPr="00D87699">
        <w:rPr>
          <w:sz w:val="30"/>
          <w:szCs w:val="30"/>
        </w:rPr>
        <w:t>О ежемесячной денежной выплате на третьего</w:t>
      </w:r>
      <w:r w:rsidR="00D87699">
        <w:rPr>
          <w:sz w:val="30"/>
          <w:szCs w:val="30"/>
        </w:rPr>
        <w:t xml:space="preserve"> ребенка или последующих детей» и</w:t>
      </w:r>
      <w:r w:rsidR="00B73229">
        <w:rPr>
          <w:sz w:val="30"/>
          <w:szCs w:val="30"/>
        </w:rPr>
        <w:t xml:space="preserve"> </w:t>
      </w:r>
      <w:r w:rsidR="00B73229" w:rsidRPr="00B73229">
        <w:rPr>
          <w:sz w:val="30"/>
          <w:szCs w:val="30"/>
        </w:rPr>
        <w:t>Закон</w:t>
      </w:r>
      <w:r w:rsidR="00B73229">
        <w:rPr>
          <w:sz w:val="30"/>
          <w:szCs w:val="30"/>
        </w:rPr>
        <w:t>ом</w:t>
      </w:r>
      <w:r w:rsidR="00B73229" w:rsidRPr="00B73229">
        <w:rPr>
          <w:sz w:val="30"/>
          <w:szCs w:val="30"/>
        </w:rPr>
        <w:t xml:space="preserve"> П</w:t>
      </w:r>
      <w:r w:rsidR="00B73229">
        <w:rPr>
          <w:sz w:val="30"/>
          <w:szCs w:val="30"/>
        </w:rPr>
        <w:t xml:space="preserve">сковской области </w:t>
      </w:r>
      <w:r w:rsidR="00E60C40">
        <w:rPr>
          <w:sz w:val="30"/>
          <w:szCs w:val="30"/>
        </w:rPr>
        <w:t xml:space="preserve">               </w:t>
      </w:r>
      <w:r w:rsidR="00B73229">
        <w:rPr>
          <w:sz w:val="30"/>
          <w:szCs w:val="30"/>
        </w:rPr>
        <w:t>от 10.04.2020 № 2063-ОЗ «</w:t>
      </w:r>
      <w:r w:rsidR="00B73229" w:rsidRPr="00B73229">
        <w:rPr>
          <w:sz w:val="30"/>
          <w:szCs w:val="30"/>
        </w:rPr>
        <w:t xml:space="preserve">О ежемесячной денежной выплате на ребенка </w:t>
      </w:r>
      <w:r w:rsidR="00E60C40">
        <w:rPr>
          <w:sz w:val="30"/>
          <w:szCs w:val="30"/>
        </w:rPr>
        <w:t xml:space="preserve">    </w:t>
      </w:r>
      <w:r w:rsidR="00B73229" w:rsidRPr="00B73229">
        <w:rPr>
          <w:sz w:val="30"/>
          <w:szCs w:val="30"/>
        </w:rPr>
        <w:t xml:space="preserve">в возрасте от </w:t>
      </w:r>
      <w:r w:rsidR="00B73229">
        <w:rPr>
          <w:sz w:val="30"/>
          <w:szCs w:val="30"/>
        </w:rPr>
        <w:t>трех до семи лет включительно».</w:t>
      </w:r>
      <w:proofErr w:type="gramEnd"/>
    </w:p>
    <w:p w:rsidR="00E60C40" w:rsidRPr="00D66709" w:rsidRDefault="00E60C40" w:rsidP="00E60C40">
      <w:pPr>
        <w:spacing w:line="30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можно разместить на информационных стендах непосредственно в помещ</w:t>
      </w:r>
      <w:r w:rsidR="009A65A3">
        <w:rPr>
          <w:sz w:val="30"/>
          <w:szCs w:val="30"/>
        </w:rPr>
        <w:t xml:space="preserve">ениях территориальных отделов        </w:t>
      </w:r>
      <w:r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lastRenderedPageBreak/>
        <w:t>и уполномоченных учреждений социальной защиты населения Псковской области, в офисах социальных участковых работников, в помещениях многофункциональных центров предоставления государственных               и муниципальных услуг,  в управлениях ЗАГС городов, районов Псковской области</w:t>
      </w:r>
    </w:p>
    <w:p w:rsidR="0008608B" w:rsidRPr="00D66709" w:rsidRDefault="00A03353" w:rsidP="00E60C40">
      <w:pPr>
        <w:spacing w:line="300" w:lineRule="auto"/>
        <w:jc w:val="both"/>
        <w:rPr>
          <w:sz w:val="30"/>
          <w:szCs w:val="30"/>
        </w:rPr>
      </w:pPr>
      <w:r w:rsidRPr="00D66709">
        <w:rPr>
          <w:sz w:val="30"/>
          <w:szCs w:val="30"/>
        </w:rPr>
        <w:t xml:space="preserve">Приложение: </w:t>
      </w:r>
      <w:r w:rsidR="00B73229">
        <w:rPr>
          <w:sz w:val="30"/>
          <w:szCs w:val="30"/>
        </w:rPr>
        <w:t>на 1</w:t>
      </w:r>
      <w:r w:rsidR="002E6BB8">
        <w:rPr>
          <w:sz w:val="30"/>
          <w:szCs w:val="30"/>
        </w:rPr>
        <w:t xml:space="preserve"> л. в 1 экз.</w:t>
      </w:r>
      <w:r w:rsidR="0008608B" w:rsidRPr="00D66709">
        <w:rPr>
          <w:sz w:val="30"/>
          <w:szCs w:val="30"/>
        </w:rPr>
        <w:t xml:space="preserve"> </w:t>
      </w:r>
    </w:p>
    <w:p w:rsidR="001336DD" w:rsidRDefault="001336DD" w:rsidP="00E60C40">
      <w:pPr>
        <w:autoSpaceDN w:val="0"/>
        <w:adjustRightInd w:val="0"/>
        <w:spacing w:line="300" w:lineRule="auto"/>
        <w:jc w:val="both"/>
        <w:outlineLvl w:val="0"/>
        <w:rPr>
          <w:sz w:val="30"/>
          <w:szCs w:val="30"/>
        </w:rPr>
      </w:pPr>
    </w:p>
    <w:p w:rsidR="008452C3" w:rsidRDefault="008452C3" w:rsidP="00E60C40">
      <w:pPr>
        <w:autoSpaceDN w:val="0"/>
        <w:adjustRightInd w:val="0"/>
        <w:spacing w:line="300" w:lineRule="auto"/>
        <w:jc w:val="both"/>
        <w:outlineLvl w:val="0"/>
        <w:rPr>
          <w:sz w:val="30"/>
          <w:szCs w:val="30"/>
        </w:rPr>
      </w:pPr>
    </w:p>
    <w:p w:rsidR="00E60C40" w:rsidRDefault="00E60C40" w:rsidP="00E60C40">
      <w:pPr>
        <w:autoSpaceDN w:val="0"/>
        <w:adjustRightInd w:val="0"/>
        <w:spacing w:line="300" w:lineRule="auto"/>
        <w:jc w:val="both"/>
        <w:outlineLvl w:val="0"/>
        <w:rPr>
          <w:sz w:val="30"/>
          <w:szCs w:val="30"/>
        </w:rPr>
      </w:pPr>
    </w:p>
    <w:p w:rsidR="00E60C40" w:rsidRPr="00D66709" w:rsidRDefault="00E60C40" w:rsidP="00E60C40">
      <w:pPr>
        <w:autoSpaceDN w:val="0"/>
        <w:adjustRightInd w:val="0"/>
        <w:spacing w:line="300" w:lineRule="auto"/>
        <w:jc w:val="both"/>
        <w:outlineLvl w:val="0"/>
        <w:rPr>
          <w:sz w:val="30"/>
          <w:szCs w:val="30"/>
        </w:rPr>
      </w:pPr>
    </w:p>
    <w:p w:rsidR="00D959AD" w:rsidRPr="00D66709" w:rsidRDefault="00D959AD" w:rsidP="00E60C40">
      <w:pPr>
        <w:spacing w:line="300" w:lineRule="auto"/>
        <w:rPr>
          <w:sz w:val="30"/>
          <w:szCs w:val="30"/>
        </w:rPr>
      </w:pPr>
      <w:r w:rsidRPr="00D66709">
        <w:rPr>
          <w:sz w:val="30"/>
          <w:szCs w:val="30"/>
        </w:rPr>
        <w:t xml:space="preserve">Первый заместитель </w:t>
      </w:r>
    </w:p>
    <w:p w:rsidR="001336DD" w:rsidRPr="005A2C0E" w:rsidRDefault="00D877F1" w:rsidP="00E60C40">
      <w:pPr>
        <w:spacing w:line="300" w:lineRule="auto"/>
        <w:rPr>
          <w:sz w:val="30"/>
          <w:szCs w:val="30"/>
        </w:rPr>
      </w:pPr>
      <w:r w:rsidRPr="00D66709">
        <w:rPr>
          <w:sz w:val="30"/>
          <w:szCs w:val="30"/>
        </w:rPr>
        <w:t>председателя комитета</w:t>
      </w:r>
      <w:r w:rsidR="00D959AD" w:rsidRPr="00D66709">
        <w:rPr>
          <w:sz w:val="30"/>
          <w:szCs w:val="30"/>
        </w:rPr>
        <w:t xml:space="preserve">   </w:t>
      </w:r>
      <w:r w:rsidR="00EF4BF7" w:rsidRPr="00D66709">
        <w:rPr>
          <w:sz w:val="30"/>
          <w:szCs w:val="30"/>
        </w:rPr>
        <w:t xml:space="preserve">                       </w:t>
      </w:r>
      <w:r w:rsidR="00D66709">
        <w:rPr>
          <w:sz w:val="30"/>
          <w:szCs w:val="30"/>
        </w:rPr>
        <w:t xml:space="preserve">            </w:t>
      </w:r>
      <w:r w:rsidR="00D959AD" w:rsidRPr="00D66709">
        <w:rPr>
          <w:sz w:val="30"/>
          <w:szCs w:val="30"/>
        </w:rPr>
        <w:t xml:space="preserve">                   </w:t>
      </w:r>
      <w:r w:rsidR="005A2C0E">
        <w:rPr>
          <w:sz w:val="30"/>
          <w:szCs w:val="30"/>
        </w:rPr>
        <w:t xml:space="preserve"> </w:t>
      </w:r>
      <w:r w:rsidR="00D959AD" w:rsidRPr="00D66709">
        <w:rPr>
          <w:sz w:val="30"/>
          <w:szCs w:val="30"/>
        </w:rPr>
        <w:t>Т.В.Селиверстова</w:t>
      </w:r>
    </w:p>
    <w:p w:rsidR="001336DD" w:rsidRDefault="001336DD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E60C40" w:rsidRDefault="00E60C40" w:rsidP="00E60C40">
      <w:pPr>
        <w:spacing w:line="300" w:lineRule="auto"/>
        <w:jc w:val="both"/>
        <w:rPr>
          <w:sz w:val="16"/>
          <w:szCs w:val="16"/>
        </w:rPr>
      </w:pPr>
    </w:p>
    <w:p w:rsidR="00804D27" w:rsidRDefault="00804D27" w:rsidP="00D877F1">
      <w:pPr>
        <w:jc w:val="both"/>
        <w:rPr>
          <w:sz w:val="16"/>
          <w:szCs w:val="16"/>
        </w:rPr>
      </w:pPr>
    </w:p>
    <w:p w:rsidR="005A2C0E" w:rsidRDefault="005A2C0E" w:rsidP="00D877F1">
      <w:pPr>
        <w:jc w:val="both"/>
        <w:rPr>
          <w:sz w:val="16"/>
          <w:szCs w:val="16"/>
        </w:rPr>
      </w:pPr>
    </w:p>
    <w:p w:rsidR="00804D27" w:rsidRPr="00804D27" w:rsidRDefault="001336DD" w:rsidP="00D877F1">
      <w:pPr>
        <w:jc w:val="both"/>
        <w:rPr>
          <w:sz w:val="16"/>
          <w:szCs w:val="16"/>
        </w:rPr>
      </w:pPr>
      <w:r>
        <w:rPr>
          <w:sz w:val="16"/>
          <w:szCs w:val="16"/>
        </w:rPr>
        <w:t>Чуркина Жанна Владимировна</w:t>
      </w:r>
    </w:p>
    <w:p w:rsidR="00804D27" w:rsidRPr="00804D27" w:rsidRDefault="00804D27" w:rsidP="00D877F1">
      <w:pPr>
        <w:jc w:val="both"/>
        <w:rPr>
          <w:sz w:val="16"/>
          <w:szCs w:val="16"/>
        </w:rPr>
      </w:pPr>
      <w:r w:rsidRPr="00804D27">
        <w:rPr>
          <w:sz w:val="16"/>
          <w:szCs w:val="16"/>
        </w:rPr>
        <w:t>29-99-99(124)</w:t>
      </w:r>
    </w:p>
    <w:sectPr w:rsidR="00804D27" w:rsidRPr="00804D27" w:rsidSect="00703C36">
      <w:headerReference w:type="even" r:id="rId9"/>
      <w:headerReference w:type="default" r:id="rId10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F97" w:rsidRDefault="00B00F97">
      <w:r>
        <w:separator/>
      </w:r>
    </w:p>
  </w:endnote>
  <w:endnote w:type="continuationSeparator" w:id="0">
    <w:p w:rsidR="00B00F97" w:rsidRDefault="00B0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F97" w:rsidRDefault="00B00F97">
      <w:r>
        <w:separator/>
      </w:r>
    </w:p>
  </w:footnote>
  <w:footnote w:type="continuationSeparator" w:id="0">
    <w:p w:rsidR="00B00F97" w:rsidRDefault="00B00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3F" w:rsidRDefault="003B37ED" w:rsidP="00F75B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09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2792">
      <w:rPr>
        <w:rStyle w:val="a7"/>
        <w:noProof/>
      </w:rPr>
      <w:t>1</w:t>
    </w:r>
    <w:r>
      <w:rPr>
        <w:rStyle w:val="a7"/>
      </w:rPr>
      <w:fldChar w:fldCharType="end"/>
    </w:r>
  </w:p>
  <w:p w:rsidR="0000093F" w:rsidRDefault="000009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3F" w:rsidRPr="0055797E" w:rsidRDefault="003B37ED" w:rsidP="00F75BCB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55797E">
      <w:rPr>
        <w:rStyle w:val="a7"/>
        <w:sz w:val="20"/>
        <w:szCs w:val="20"/>
      </w:rPr>
      <w:fldChar w:fldCharType="begin"/>
    </w:r>
    <w:r w:rsidR="0000093F" w:rsidRPr="0055797E">
      <w:rPr>
        <w:rStyle w:val="a7"/>
        <w:sz w:val="20"/>
        <w:szCs w:val="20"/>
      </w:rPr>
      <w:instrText xml:space="preserve">PAGE  </w:instrText>
    </w:r>
    <w:r w:rsidRPr="0055797E">
      <w:rPr>
        <w:rStyle w:val="a7"/>
        <w:sz w:val="20"/>
        <w:szCs w:val="20"/>
      </w:rPr>
      <w:fldChar w:fldCharType="separate"/>
    </w:r>
    <w:r w:rsidR="009A65A3">
      <w:rPr>
        <w:rStyle w:val="a7"/>
        <w:noProof/>
        <w:sz w:val="20"/>
        <w:szCs w:val="20"/>
      </w:rPr>
      <w:t>2</w:t>
    </w:r>
    <w:r w:rsidRPr="0055797E">
      <w:rPr>
        <w:rStyle w:val="a7"/>
        <w:sz w:val="20"/>
        <w:szCs w:val="20"/>
      </w:rPr>
      <w:fldChar w:fldCharType="end"/>
    </w:r>
  </w:p>
  <w:p w:rsidR="0000093F" w:rsidRDefault="000009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F6A"/>
    <w:multiLevelType w:val="hybridMultilevel"/>
    <w:tmpl w:val="D69C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608A0"/>
    <w:multiLevelType w:val="hybridMultilevel"/>
    <w:tmpl w:val="3042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771"/>
    <w:rsid w:val="0000093F"/>
    <w:rsid w:val="00023573"/>
    <w:rsid w:val="0002506E"/>
    <w:rsid w:val="00032792"/>
    <w:rsid w:val="0005713D"/>
    <w:rsid w:val="0006331C"/>
    <w:rsid w:val="00064DA0"/>
    <w:rsid w:val="00080092"/>
    <w:rsid w:val="0008608B"/>
    <w:rsid w:val="000B66E4"/>
    <w:rsid w:val="000D6AB3"/>
    <w:rsid w:val="000F0A54"/>
    <w:rsid w:val="000F2F3D"/>
    <w:rsid w:val="000F44A5"/>
    <w:rsid w:val="00102930"/>
    <w:rsid w:val="00106EEF"/>
    <w:rsid w:val="0011232D"/>
    <w:rsid w:val="00126C82"/>
    <w:rsid w:val="0013059E"/>
    <w:rsid w:val="001336DD"/>
    <w:rsid w:val="00146F7C"/>
    <w:rsid w:val="0015413A"/>
    <w:rsid w:val="0016220A"/>
    <w:rsid w:val="00171B1B"/>
    <w:rsid w:val="00173572"/>
    <w:rsid w:val="00175E2C"/>
    <w:rsid w:val="001824A8"/>
    <w:rsid w:val="001A0B4E"/>
    <w:rsid w:val="001B5BEB"/>
    <w:rsid w:val="001C0B65"/>
    <w:rsid w:val="001F15D2"/>
    <w:rsid w:val="001F4197"/>
    <w:rsid w:val="001F61DF"/>
    <w:rsid w:val="001F62F2"/>
    <w:rsid w:val="00230438"/>
    <w:rsid w:val="00240F68"/>
    <w:rsid w:val="00260C68"/>
    <w:rsid w:val="002777A7"/>
    <w:rsid w:val="002809A6"/>
    <w:rsid w:val="00281016"/>
    <w:rsid w:val="00286516"/>
    <w:rsid w:val="00294F0E"/>
    <w:rsid w:val="002A62B6"/>
    <w:rsid w:val="002A6A21"/>
    <w:rsid w:val="002B1BDB"/>
    <w:rsid w:val="002B3B5D"/>
    <w:rsid w:val="002B6FC0"/>
    <w:rsid w:val="002E6BB8"/>
    <w:rsid w:val="002F189A"/>
    <w:rsid w:val="002F20C6"/>
    <w:rsid w:val="003204DE"/>
    <w:rsid w:val="00350D2B"/>
    <w:rsid w:val="0035773B"/>
    <w:rsid w:val="00372093"/>
    <w:rsid w:val="00377B44"/>
    <w:rsid w:val="003855BD"/>
    <w:rsid w:val="00387CEF"/>
    <w:rsid w:val="003915B3"/>
    <w:rsid w:val="003B37ED"/>
    <w:rsid w:val="003B4191"/>
    <w:rsid w:val="003B5DDE"/>
    <w:rsid w:val="003D35DC"/>
    <w:rsid w:val="004040A7"/>
    <w:rsid w:val="00406DBE"/>
    <w:rsid w:val="004133B3"/>
    <w:rsid w:val="00416A04"/>
    <w:rsid w:val="004319CC"/>
    <w:rsid w:val="00431EC4"/>
    <w:rsid w:val="004362A1"/>
    <w:rsid w:val="00452DCD"/>
    <w:rsid w:val="00454CDA"/>
    <w:rsid w:val="004620DA"/>
    <w:rsid w:val="00470AF4"/>
    <w:rsid w:val="00472AB7"/>
    <w:rsid w:val="004736F5"/>
    <w:rsid w:val="004818FE"/>
    <w:rsid w:val="0048270E"/>
    <w:rsid w:val="004923F5"/>
    <w:rsid w:val="00493F5A"/>
    <w:rsid w:val="004A1C62"/>
    <w:rsid w:val="004B31C7"/>
    <w:rsid w:val="004B773B"/>
    <w:rsid w:val="004D65B7"/>
    <w:rsid w:val="004F3DDB"/>
    <w:rsid w:val="004F6885"/>
    <w:rsid w:val="004F7231"/>
    <w:rsid w:val="005028DD"/>
    <w:rsid w:val="005260D2"/>
    <w:rsid w:val="0055583A"/>
    <w:rsid w:val="0055797E"/>
    <w:rsid w:val="00561BD4"/>
    <w:rsid w:val="005667EC"/>
    <w:rsid w:val="00577C20"/>
    <w:rsid w:val="005A2C0E"/>
    <w:rsid w:val="005A4464"/>
    <w:rsid w:val="005C5017"/>
    <w:rsid w:val="005E17FA"/>
    <w:rsid w:val="005E3062"/>
    <w:rsid w:val="005E7C26"/>
    <w:rsid w:val="00600BD5"/>
    <w:rsid w:val="00607110"/>
    <w:rsid w:val="00610166"/>
    <w:rsid w:val="006139A6"/>
    <w:rsid w:val="00617C9C"/>
    <w:rsid w:val="00633FD5"/>
    <w:rsid w:val="0063563F"/>
    <w:rsid w:val="00685748"/>
    <w:rsid w:val="00694807"/>
    <w:rsid w:val="00694B24"/>
    <w:rsid w:val="006A12F6"/>
    <w:rsid w:val="006C7771"/>
    <w:rsid w:val="006E5CC9"/>
    <w:rsid w:val="006F0CEC"/>
    <w:rsid w:val="00703C36"/>
    <w:rsid w:val="00703DC8"/>
    <w:rsid w:val="00706F01"/>
    <w:rsid w:val="007100F4"/>
    <w:rsid w:val="00713AD2"/>
    <w:rsid w:val="00717235"/>
    <w:rsid w:val="0072303A"/>
    <w:rsid w:val="00733C5A"/>
    <w:rsid w:val="00735872"/>
    <w:rsid w:val="007413D6"/>
    <w:rsid w:val="007572B9"/>
    <w:rsid w:val="0076177E"/>
    <w:rsid w:val="00777788"/>
    <w:rsid w:val="0078478B"/>
    <w:rsid w:val="007C457B"/>
    <w:rsid w:val="007D1113"/>
    <w:rsid w:val="007D347F"/>
    <w:rsid w:val="007E5915"/>
    <w:rsid w:val="007E67E8"/>
    <w:rsid w:val="007F10E5"/>
    <w:rsid w:val="00804D27"/>
    <w:rsid w:val="008248E1"/>
    <w:rsid w:val="0082581C"/>
    <w:rsid w:val="00830724"/>
    <w:rsid w:val="00830BF0"/>
    <w:rsid w:val="00831BE0"/>
    <w:rsid w:val="008452C3"/>
    <w:rsid w:val="00850F15"/>
    <w:rsid w:val="00865529"/>
    <w:rsid w:val="008714ED"/>
    <w:rsid w:val="00892837"/>
    <w:rsid w:val="00894569"/>
    <w:rsid w:val="008A0218"/>
    <w:rsid w:val="008B7220"/>
    <w:rsid w:val="008C03BF"/>
    <w:rsid w:val="008C1902"/>
    <w:rsid w:val="008C7944"/>
    <w:rsid w:val="008D235F"/>
    <w:rsid w:val="008D34FD"/>
    <w:rsid w:val="008E19DA"/>
    <w:rsid w:val="0090589F"/>
    <w:rsid w:val="009103D1"/>
    <w:rsid w:val="00915B70"/>
    <w:rsid w:val="00924764"/>
    <w:rsid w:val="0093672A"/>
    <w:rsid w:val="00947428"/>
    <w:rsid w:val="00950549"/>
    <w:rsid w:val="00950DD0"/>
    <w:rsid w:val="0095694E"/>
    <w:rsid w:val="00960C97"/>
    <w:rsid w:val="00960D19"/>
    <w:rsid w:val="00964B83"/>
    <w:rsid w:val="00973BEE"/>
    <w:rsid w:val="00982A12"/>
    <w:rsid w:val="00997311"/>
    <w:rsid w:val="009A57BC"/>
    <w:rsid w:val="009A65A3"/>
    <w:rsid w:val="009B0D90"/>
    <w:rsid w:val="009B220D"/>
    <w:rsid w:val="009B313E"/>
    <w:rsid w:val="009D132B"/>
    <w:rsid w:val="009E1E13"/>
    <w:rsid w:val="009F31A5"/>
    <w:rsid w:val="009F5116"/>
    <w:rsid w:val="00A03353"/>
    <w:rsid w:val="00A1499A"/>
    <w:rsid w:val="00A15909"/>
    <w:rsid w:val="00A205D7"/>
    <w:rsid w:val="00A25F97"/>
    <w:rsid w:val="00A4140D"/>
    <w:rsid w:val="00A500AA"/>
    <w:rsid w:val="00A51B23"/>
    <w:rsid w:val="00A5540E"/>
    <w:rsid w:val="00A57F88"/>
    <w:rsid w:val="00A92A62"/>
    <w:rsid w:val="00AB0DC1"/>
    <w:rsid w:val="00AD2923"/>
    <w:rsid w:val="00AD3CBF"/>
    <w:rsid w:val="00AF1870"/>
    <w:rsid w:val="00AF1C47"/>
    <w:rsid w:val="00B00F97"/>
    <w:rsid w:val="00B1617F"/>
    <w:rsid w:val="00B17C91"/>
    <w:rsid w:val="00B31886"/>
    <w:rsid w:val="00B36243"/>
    <w:rsid w:val="00B52423"/>
    <w:rsid w:val="00B63D93"/>
    <w:rsid w:val="00B73229"/>
    <w:rsid w:val="00B928B8"/>
    <w:rsid w:val="00B9522F"/>
    <w:rsid w:val="00BA701A"/>
    <w:rsid w:val="00BB4C26"/>
    <w:rsid w:val="00BC7CA7"/>
    <w:rsid w:val="00BD761E"/>
    <w:rsid w:val="00BE1F7E"/>
    <w:rsid w:val="00BF45E1"/>
    <w:rsid w:val="00BF7713"/>
    <w:rsid w:val="00C11C89"/>
    <w:rsid w:val="00C213B5"/>
    <w:rsid w:val="00C2204A"/>
    <w:rsid w:val="00C34CC3"/>
    <w:rsid w:val="00C45691"/>
    <w:rsid w:val="00C53427"/>
    <w:rsid w:val="00C53A0B"/>
    <w:rsid w:val="00C54A8F"/>
    <w:rsid w:val="00C6689C"/>
    <w:rsid w:val="00C727E9"/>
    <w:rsid w:val="00C72FAD"/>
    <w:rsid w:val="00C80165"/>
    <w:rsid w:val="00C809BE"/>
    <w:rsid w:val="00C91AA2"/>
    <w:rsid w:val="00C94B1A"/>
    <w:rsid w:val="00C9535E"/>
    <w:rsid w:val="00C97352"/>
    <w:rsid w:val="00CA3C07"/>
    <w:rsid w:val="00CC2B7D"/>
    <w:rsid w:val="00CC3ADD"/>
    <w:rsid w:val="00CD2702"/>
    <w:rsid w:val="00CE65C7"/>
    <w:rsid w:val="00D00643"/>
    <w:rsid w:val="00D1732E"/>
    <w:rsid w:val="00D275F5"/>
    <w:rsid w:val="00D53493"/>
    <w:rsid w:val="00D607E7"/>
    <w:rsid w:val="00D66709"/>
    <w:rsid w:val="00D722E4"/>
    <w:rsid w:val="00D75DA8"/>
    <w:rsid w:val="00D7734D"/>
    <w:rsid w:val="00D82C60"/>
    <w:rsid w:val="00D87699"/>
    <w:rsid w:val="00D877F1"/>
    <w:rsid w:val="00D91228"/>
    <w:rsid w:val="00D95855"/>
    <w:rsid w:val="00D959AD"/>
    <w:rsid w:val="00DB21FA"/>
    <w:rsid w:val="00DB27B2"/>
    <w:rsid w:val="00DB32D0"/>
    <w:rsid w:val="00DC41C4"/>
    <w:rsid w:val="00DE5CAB"/>
    <w:rsid w:val="00DF594F"/>
    <w:rsid w:val="00DF6C08"/>
    <w:rsid w:val="00E1218A"/>
    <w:rsid w:val="00E15E45"/>
    <w:rsid w:val="00E176B6"/>
    <w:rsid w:val="00E23D4F"/>
    <w:rsid w:val="00E34C25"/>
    <w:rsid w:val="00E462D6"/>
    <w:rsid w:val="00E50E3A"/>
    <w:rsid w:val="00E57AA2"/>
    <w:rsid w:val="00E60C40"/>
    <w:rsid w:val="00E6250A"/>
    <w:rsid w:val="00E80D61"/>
    <w:rsid w:val="00E81463"/>
    <w:rsid w:val="00E86CFA"/>
    <w:rsid w:val="00EA2B4F"/>
    <w:rsid w:val="00EC245F"/>
    <w:rsid w:val="00EC2EA7"/>
    <w:rsid w:val="00ED2C25"/>
    <w:rsid w:val="00EE203F"/>
    <w:rsid w:val="00EE4FFE"/>
    <w:rsid w:val="00EE6352"/>
    <w:rsid w:val="00EF22B3"/>
    <w:rsid w:val="00EF4BF7"/>
    <w:rsid w:val="00F04673"/>
    <w:rsid w:val="00F26E6C"/>
    <w:rsid w:val="00F43C7C"/>
    <w:rsid w:val="00F66586"/>
    <w:rsid w:val="00F74B80"/>
    <w:rsid w:val="00F75BCB"/>
    <w:rsid w:val="00F80A3B"/>
    <w:rsid w:val="00F830DC"/>
    <w:rsid w:val="00FA286E"/>
    <w:rsid w:val="00FA42B5"/>
    <w:rsid w:val="00FA7D15"/>
    <w:rsid w:val="00FB0D91"/>
    <w:rsid w:val="00FB0E9B"/>
    <w:rsid w:val="00FC2FD9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5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A21"/>
    <w:rPr>
      <w:color w:val="0000FF"/>
      <w:u w:val="single"/>
    </w:rPr>
  </w:style>
  <w:style w:type="table" w:styleId="a4">
    <w:name w:val="Table Grid"/>
    <w:basedOn w:val="a1"/>
    <w:rsid w:val="002A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7D34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D34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47F"/>
  </w:style>
  <w:style w:type="paragraph" w:styleId="a8">
    <w:name w:val="Balloon Text"/>
    <w:basedOn w:val="a"/>
    <w:semiHidden/>
    <w:rsid w:val="0095694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17C91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17C91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EE203F"/>
    <w:pPr>
      <w:ind w:left="720"/>
      <w:contextualSpacing/>
    </w:pPr>
  </w:style>
  <w:style w:type="character" w:styleId="ac">
    <w:name w:val="Strong"/>
    <w:qFormat/>
    <w:rsid w:val="00171B1B"/>
    <w:rPr>
      <w:b/>
      <w:bCs/>
    </w:rPr>
  </w:style>
  <w:style w:type="paragraph" w:customStyle="1" w:styleId="ConsPlusNormal">
    <w:name w:val="ConsPlusNormal"/>
    <w:rsid w:val="00472AB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No Spacing"/>
    <w:uiPriority w:val="1"/>
    <w:qFormat/>
    <w:rsid w:val="00DB27B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B2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uu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7A2A-6193-4415-8A58-72F3D97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uu-2</Template>
  <TotalTime>15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2019-02-12T13:40:00Z</cp:lastPrinted>
  <dcterms:created xsi:type="dcterms:W3CDTF">2020-07-08T07:00:00Z</dcterms:created>
  <dcterms:modified xsi:type="dcterms:W3CDTF">2020-07-08T11:18:00Z</dcterms:modified>
</cp:coreProperties>
</file>